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6D1" w:rsidRDefault="00AF7DFD">
      <w:r>
        <w:rPr>
          <w:noProof/>
        </w:rPr>
        <w:drawing>
          <wp:anchor distT="0" distB="0" distL="118745" distR="118745" simplePos="0" relativeHeight="251687936" behindDoc="0" locked="0" layoutInCell="1" allowOverlap="1" wp14:anchorId="528F2201" wp14:editId="4770EA81">
            <wp:simplePos x="0" y="0"/>
            <wp:positionH relativeFrom="page">
              <wp:posOffset>558800</wp:posOffset>
            </wp:positionH>
            <wp:positionV relativeFrom="page">
              <wp:posOffset>8102600</wp:posOffset>
            </wp:positionV>
            <wp:extent cx="1808445" cy="1808445"/>
            <wp:effectExtent l="165100" t="215900" r="198755" b="160655"/>
            <wp:wrapNone/>
            <wp:docPr id="10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15" descr=":checker photos:42-1681134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1328678">
                      <a:off x="0" y="0"/>
                      <a:ext cx="1808445" cy="18084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76200" dist="38100" dir="1872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FC4">
        <w:rPr>
          <w:noProof/>
        </w:rPr>
        <w:drawing>
          <wp:anchor distT="0" distB="0" distL="118745" distR="118745" simplePos="0" relativeHeight="251685888" behindDoc="0" locked="0" layoutInCell="1" allowOverlap="1" wp14:anchorId="2127A1CB" wp14:editId="4A4E13CC">
            <wp:simplePos x="0" y="0"/>
            <wp:positionH relativeFrom="page">
              <wp:posOffset>5244447</wp:posOffset>
            </wp:positionH>
            <wp:positionV relativeFrom="page">
              <wp:posOffset>2053102</wp:posOffset>
            </wp:positionV>
            <wp:extent cx="2214900" cy="2233295"/>
            <wp:effectExtent l="254000" t="228600" r="287020" b="306705"/>
            <wp:wrapNone/>
            <wp:docPr id="16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42-1805197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32737">
                      <a:off x="0" y="0"/>
                      <a:ext cx="2219996" cy="22384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38100" dir="54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78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39F064" wp14:editId="599BC211">
                <wp:simplePos x="0" y="0"/>
                <wp:positionH relativeFrom="column">
                  <wp:posOffset>1485900</wp:posOffset>
                </wp:positionH>
                <wp:positionV relativeFrom="paragraph">
                  <wp:posOffset>7594600</wp:posOffset>
                </wp:positionV>
                <wp:extent cx="4800600" cy="14605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4784" w:rsidRPr="003D5EBC" w:rsidRDefault="000D4784" w:rsidP="003D5EBC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D5EBC">
                              <w:rPr>
                                <w:rFonts w:ascii="Calisto MT" w:hAnsi="Calisto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From today on I affirm that</w:t>
                            </w:r>
                            <w:proofErr w:type="gramStart"/>
                            <w:r w:rsidRPr="003D5EBC">
                              <w:rPr>
                                <w:rFonts w:ascii="Calisto MT" w:hAnsi="Calisto M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</w:p>
                          <w:p w:rsidR="000D4784" w:rsidRPr="003D5EBC" w:rsidRDefault="00AD2FC4" w:rsidP="00AD2FC4">
                            <w:pPr>
                              <w:jc w:val="center"/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D2FC4"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 am a woman with ambition, inspiration and motivation. My attitude and actions will transform this nation. I’m a woman with competence, confidence and character. I walk with integrity, while leaving a legacy. I’m engaged, educated and empowered; endurance and wisdom </w:t>
                            </w:r>
                            <w:proofErr w:type="gramStart"/>
                            <w:r w:rsidRPr="00AD2FC4"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>is</w:t>
                            </w:r>
                            <w:proofErr w:type="gramEnd"/>
                            <w:r w:rsidRPr="00AD2FC4">
                              <w:rPr>
                                <w:rFonts w:ascii="Calisto MT" w:hAnsi="Calisto MT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the source of my power. I’m a woman of distinction, living this life by design, moving forward together, all women unite.  #AIMHIGHEI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9F06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17pt;margin-top:598pt;width:378pt;height:1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" filled="f" stroked="f" strokeweight=".5pt">
                <v:textbox>
                  <w:txbxContent>
                    <w:p w:rsidR="000D4784" w:rsidRPr="003D5EBC" w:rsidRDefault="000D4784" w:rsidP="003D5EBC">
                      <w:pPr>
                        <w:jc w:val="center"/>
                        <w:rPr>
                          <w:rFonts w:ascii="Calisto MT" w:hAnsi="Calisto MT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D5EBC">
                        <w:rPr>
                          <w:rFonts w:ascii="Calisto MT" w:hAnsi="Calisto MT"/>
                          <w:b/>
                          <w:color w:val="FFFFFF" w:themeColor="background1"/>
                          <w:sz w:val="28"/>
                          <w:szCs w:val="28"/>
                        </w:rPr>
                        <w:t>From today on I affirm that</w:t>
                      </w:r>
                      <w:proofErr w:type="gramStart"/>
                      <w:r w:rsidRPr="003D5EBC">
                        <w:rPr>
                          <w:rFonts w:ascii="Calisto MT" w:hAnsi="Calisto MT"/>
                          <w:b/>
                          <w:color w:val="FFFFFF" w:themeColor="background1"/>
                          <w:sz w:val="28"/>
                          <w:szCs w:val="28"/>
                        </w:rPr>
                        <w:t>…..</w:t>
                      </w:r>
                      <w:proofErr w:type="gramEnd"/>
                    </w:p>
                    <w:p w:rsidR="000D4784" w:rsidRPr="003D5EBC" w:rsidRDefault="00AD2FC4" w:rsidP="00AD2FC4">
                      <w:pPr>
                        <w:jc w:val="center"/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D2FC4"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 xml:space="preserve">I am a woman with ambition, inspiration and motivation. My attitude and actions will transform this nation. I’m a woman with competence, confidence and character. I walk with integrity, while leaving a legacy. I’m engaged, educated and empowered; endurance and wisdom </w:t>
                      </w:r>
                      <w:proofErr w:type="gramStart"/>
                      <w:r w:rsidRPr="00AD2FC4"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>is</w:t>
                      </w:r>
                      <w:proofErr w:type="gramEnd"/>
                      <w:r w:rsidRPr="00AD2FC4">
                        <w:rPr>
                          <w:rFonts w:ascii="Calisto MT" w:hAnsi="Calisto MT"/>
                          <w:color w:val="FFFFFF" w:themeColor="background1"/>
                          <w:sz w:val="22"/>
                          <w:szCs w:val="22"/>
                        </w:rPr>
                        <w:t xml:space="preserve"> the source of my power. I’m a woman of distinction, living this life by design, moving forward together, all women unite.  #AIMHIGHEI</w:t>
                      </w:r>
                    </w:p>
                  </w:txbxContent>
                </v:textbox>
              </v:shape>
            </w:pict>
          </mc:Fallback>
        </mc:AlternateContent>
      </w:r>
      <w:r w:rsidR="000D478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B66D5" wp14:editId="10A4F068">
                <wp:simplePos x="0" y="0"/>
                <wp:positionH relativeFrom="page">
                  <wp:posOffset>2997200</wp:posOffset>
                </wp:positionH>
                <wp:positionV relativeFrom="page">
                  <wp:posOffset>4025900</wp:posOffset>
                </wp:positionV>
                <wp:extent cx="0" cy="4399280"/>
                <wp:effectExtent l="0" t="0" r="12700" b="7620"/>
                <wp:wrapNone/>
                <wp:docPr id="17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99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A000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4C5C9" id="Line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6pt,317pt" to="236pt,66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" strokecolor="#5a000b" strokeweight=".5pt">
                <w10:wrap anchorx="page" anchory="page"/>
              </v:line>
            </w:pict>
          </mc:Fallback>
        </mc:AlternateContent>
      </w:r>
      <w:r w:rsidR="000D4784">
        <w:rPr>
          <w:noProof/>
        </w:rPr>
        <w:drawing>
          <wp:anchor distT="0" distB="0" distL="114300" distR="114300" simplePos="0" relativeHeight="251671552" behindDoc="0" locked="0" layoutInCell="1" allowOverlap="1" wp14:anchorId="22A77AAF" wp14:editId="0E1A4832">
            <wp:simplePos x="0" y="0"/>
            <wp:positionH relativeFrom="page">
              <wp:posOffset>1384300</wp:posOffset>
            </wp:positionH>
            <wp:positionV relativeFrom="page">
              <wp:posOffset>5402580</wp:posOffset>
            </wp:positionV>
            <wp:extent cx="1247140" cy="1198880"/>
            <wp:effectExtent l="0" t="0" r="0" b="1270"/>
            <wp:wrapThrough wrapText="bothSides">
              <wp:wrapPolygon edited="0">
                <wp:start x="0" y="0"/>
                <wp:lineTo x="0" y="21280"/>
                <wp:lineTo x="21116" y="21280"/>
                <wp:lineTo x="21116" y="0"/>
                <wp:lineTo x="0" y="0"/>
              </wp:wrapPolygon>
            </wp:wrapThrough>
            <wp:docPr id="5" name="Picture 5" descr="Macintosh HD:Users:shermanbrowne:Desktop:Screen Shot 2017-05-30 at 1.01.3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hermanbrowne:Desktop:Screen Shot 2017-05-30 at 1.01.38 P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784">
        <w:rPr>
          <w:noProof/>
        </w:rPr>
        <w:drawing>
          <wp:anchor distT="0" distB="0" distL="114300" distR="114300" simplePos="0" relativeHeight="251673600" behindDoc="0" locked="0" layoutInCell="1" allowOverlap="1" wp14:anchorId="2150579E" wp14:editId="223E1DBE">
            <wp:simplePos x="0" y="0"/>
            <wp:positionH relativeFrom="page">
              <wp:posOffset>1384300</wp:posOffset>
            </wp:positionH>
            <wp:positionV relativeFrom="page">
              <wp:posOffset>6718300</wp:posOffset>
            </wp:positionV>
            <wp:extent cx="1247140" cy="1198880"/>
            <wp:effectExtent l="0" t="0" r="0" b="1270"/>
            <wp:wrapThrough wrapText="bothSides">
              <wp:wrapPolygon edited="0">
                <wp:start x="0" y="0"/>
                <wp:lineTo x="0" y="21280"/>
                <wp:lineTo x="21116" y="21280"/>
                <wp:lineTo x="21116" y="0"/>
                <wp:lineTo x="0" y="0"/>
              </wp:wrapPolygon>
            </wp:wrapThrough>
            <wp:docPr id="6" name="Picture 6" descr="Macintosh HD:Users:shermanbrowne:Desktop:Screen Shot 2017-05-30 at 1.01.3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hermanbrowne:Desktop:Screen Shot 2017-05-30 at 1.01.38 P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784">
        <w:rPr>
          <w:noProof/>
        </w:rPr>
        <w:drawing>
          <wp:anchor distT="0" distB="0" distL="114300" distR="114300" simplePos="0" relativeHeight="251669504" behindDoc="0" locked="0" layoutInCell="1" allowOverlap="1" wp14:anchorId="5A87C2A0" wp14:editId="06E35369">
            <wp:simplePos x="0" y="0"/>
            <wp:positionH relativeFrom="page">
              <wp:posOffset>1384300</wp:posOffset>
            </wp:positionH>
            <wp:positionV relativeFrom="page">
              <wp:posOffset>4025900</wp:posOffset>
            </wp:positionV>
            <wp:extent cx="1247140" cy="1198880"/>
            <wp:effectExtent l="0" t="0" r="0" b="1270"/>
            <wp:wrapThrough wrapText="bothSides">
              <wp:wrapPolygon edited="0">
                <wp:start x="0" y="0"/>
                <wp:lineTo x="0" y="21280"/>
                <wp:lineTo x="21116" y="21280"/>
                <wp:lineTo x="21116" y="0"/>
                <wp:lineTo x="0" y="0"/>
              </wp:wrapPolygon>
            </wp:wrapThrough>
            <wp:docPr id="161" name="Picture 161" descr="Macintosh HD:Users:shermanbrowne:Desktop:Screen Shot 2017-05-30 at 1.01.3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hermanbrowne:Desktop:Screen Shot 2017-05-30 at 1.01.38 P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78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84C516" wp14:editId="0C89E6F0">
                <wp:simplePos x="0" y="0"/>
                <wp:positionH relativeFrom="column">
                  <wp:posOffset>-101600</wp:posOffset>
                </wp:positionH>
                <wp:positionV relativeFrom="paragraph">
                  <wp:posOffset>2552700</wp:posOffset>
                </wp:positionV>
                <wp:extent cx="3073400" cy="33020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4784" w:rsidRPr="000D4784" w:rsidRDefault="000D4784">
                            <w:pPr>
                              <w:rPr>
                                <w:rFonts w:ascii="Calisto MT" w:hAnsi="Calisto MT"/>
                                <w:color w:val="FFFFFF" w:themeColor="background1"/>
                              </w:rPr>
                            </w:pPr>
                            <w:r w:rsidRPr="000D4784">
                              <w:rPr>
                                <w:rFonts w:ascii="Calisto MT" w:hAnsi="Calisto MT"/>
                                <w:color w:val="FFFFFF" w:themeColor="background1"/>
                              </w:rPr>
                              <w:t xml:space="preserve">Written on: </w:t>
                            </w:r>
                            <w:r w:rsidR="003D5EBC">
                              <w:rPr>
                                <w:rFonts w:ascii="Calisto MT" w:hAnsi="Calisto MT"/>
                                <w:color w:val="FFFFFF" w:themeColor="background1"/>
                              </w:rPr>
                              <w:t>(</w:t>
                            </w:r>
                            <w:r>
                              <w:rPr>
                                <w:rFonts w:ascii="Calisto MT" w:hAnsi="Calisto MT"/>
                                <w:color w:val="FFFFFF" w:themeColor="background1"/>
                              </w:rPr>
                              <w:t>Month,</w:t>
                            </w:r>
                            <w:r w:rsidR="003D5EBC">
                              <w:rPr>
                                <w:rFonts w:ascii="Calisto MT" w:hAnsi="Calisto MT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Calisto MT" w:hAnsi="Calisto MT"/>
                                <w:color w:val="FFFFFF" w:themeColor="background1"/>
                              </w:rPr>
                              <w:t>Year</w:t>
                            </w:r>
                            <w:r w:rsidR="003D5EBC">
                              <w:rPr>
                                <w:rFonts w:ascii="Calisto MT" w:hAnsi="Calisto MT"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C516" id="Text Box 12" o:spid="_x0000_s1027" type="#_x0000_t202" style="position:absolute;margin-left:-8pt;margin-top:201pt;width:242pt;height:2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" filled="f" strokeweight=".5pt">
                <v:textbox>
                  <w:txbxContent>
                    <w:p w:rsidR="000D4784" w:rsidRPr="000D4784" w:rsidRDefault="000D4784">
                      <w:pPr>
                        <w:rPr>
                          <w:rFonts w:ascii="Calisto MT" w:hAnsi="Calisto MT"/>
                          <w:color w:val="FFFFFF" w:themeColor="background1"/>
                        </w:rPr>
                      </w:pPr>
                      <w:r w:rsidRPr="000D4784">
                        <w:rPr>
                          <w:rFonts w:ascii="Calisto MT" w:hAnsi="Calisto MT"/>
                          <w:color w:val="FFFFFF" w:themeColor="background1"/>
                        </w:rPr>
                        <w:t xml:space="preserve">Written on: </w:t>
                      </w:r>
                      <w:r w:rsidR="003D5EBC">
                        <w:rPr>
                          <w:rFonts w:ascii="Calisto MT" w:hAnsi="Calisto MT"/>
                          <w:color w:val="FFFFFF" w:themeColor="background1"/>
                        </w:rPr>
                        <w:t>(</w:t>
                      </w:r>
                      <w:r>
                        <w:rPr>
                          <w:rFonts w:ascii="Calisto MT" w:hAnsi="Calisto MT"/>
                          <w:color w:val="FFFFFF" w:themeColor="background1"/>
                        </w:rPr>
                        <w:t>Month,</w:t>
                      </w:r>
                      <w:r w:rsidR="003D5EBC">
                        <w:rPr>
                          <w:rFonts w:ascii="Calisto MT" w:hAnsi="Calisto MT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Calisto MT" w:hAnsi="Calisto MT"/>
                          <w:color w:val="FFFFFF" w:themeColor="background1"/>
                        </w:rPr>
                        <w:t>Year</w:t>
                      </w:r>
                      <w:r w:rsidR="003D5EBC">
                        <w:rPr>
                          <w:rFonts w:ascii="Calisto MT" w:hAnsi="Calisto MT"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D478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6D481A" wp14:editId="7873C8C9">
                <wp:simplePos x="0" y="0"/>
                <wp:positionH relativeFrom="column">
                  <wp:posOffset>-190500</wp:posOffset>
                </wp:positionH>
                <wp:positionV relativeFrom="paragraph">
                  <wp:posOffset>1231900</wp:posOffset>
                </wp:positionV>
                <wp:extent cx="3721100" cy="11049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4784" w:rsidRPr="000D4784" w:rsidRDefault="003D5EBC" w:rsidP="00DC7CD8">
                            <w:pPr>
                              <w:jc w:val="center"/>
                              <w:rPr>
                                <w:rFonts w:ascii="Calisto MT" w:hAnsi="Calisto M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sto MT" w:hAnsi="Calisto MT"/>
                                <w:color w:val="FFFFFF" w:themeColor="background1"/>
                                <w:sz w:val="32"/>
                                <w:szCs w:val="32"/>
                              </w:rPr>
                              <w:t>(First Name)</w:t>
                            </w:r>
                            <w:r w:rsidR="000D4784" w:rsidRPr="000D4784">
                              <w:rPr>
                                <w:rFonts w:ascii="Calisto MT" w:hAnsi="Calisto MT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is one of the distinguished Legacy Cohort Member of the AIMHigh Empowerment Institute @ </w:t>
                            </w:r>
                            <w:r w:rsidR="003939F5">
                              <w:rPr>
                                <w:rFonts w:ascii="Calisto MT" w:hAnsi="Calisto MT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Bronx Career &amp; College Preparatory High </w:t>
                            </w:r>
                            <w:r w:rsidR="003939F5">
                              <w:rPr>
                                <w:rFonts w:ascii="Calisto MT" w:hAnsi="Calisto MT"/>
                                <w:color w:val="FFFFFF" w:themeColor="background1"/>
                                <w:sz w:val="32"/>
                                <w:szCs w:val="32"/>
                              </w:rPr>
                              <w:t>School.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D481A" id="Text Box 11" o:spid="_x0000_s1028" type="#_x0000_t202" style="position:absolute;margin-left:-15pt;margin-top:97pt;width:293pt;height:8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" filled="f" stroked="f" strokeweight=".5pt">
                <v:textbox>
                  <w:txbxContent>
                    <w:p w:rsidR="000D4784" w:rsidRPr="000D4784" w:rsidRDefault="003D5EBC" w:rsidP="00DC7CD8">
                      <w:pPr>
                        <w:jc w:val="center"/>
                        <w:rPr>
                          <w:rFonts w:ascii="Calisto MT" w:hAnsi="Calisto M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listo MT" w:hAnsi="Calisto MT"/>
                          <w:color w:val="FFFFFF" w:themeColor="background1"/>
                          <w:sz w:val="32"/>
                          <w:szCs w:val="32"/>
                        </w:rPr>
                        <w:t>(First Name)</w:t>
                      </w:r>
                      <w:r w:rsidR="000D4784" w:rsidRPr="000D4784">
                        <w:rPr>
                          <w:rFonts w:ascii="Calisto MT" w:hAnsi="Calisto MT"/>
                          <w:color w:val="FFFFFF" w:themeColor="background1"/>
                          <w:sz w:val="32"/>
                          <w:szCs w:val="32"/>
                        </w:rPr>
                        <w:t xml:space="preserve"> is one of the distinguished Legacy Cohort Member of the AIMHigh Empowerment Institute @ </w:t>
                      </w:r>
                      <w:r w:rsidR="003939F5">
                        <w:rPr>
                          <w:rFonts w:ascii="Calisto MT" w:hAnsi="Calisto MT"/>
                          <w:color w:val="FFFFFF" w:themeColor="background1"/>
                          <w:sz w:val="32"/>
                          <w:szCs w:val="32"/>
                        </w:rPr>
                        <w:t xml:space="preserve">Bronx Career &amp; College Preparatory High </w:t>
                      </w:r>
                      <w:r w:rsidR="003939F5">
                        <w:rPr>
                          <w:rFonts w:ascii="Calisto MT" w:hAnsi="Calisto MT"/>
                          <w:color w:val="FFFFFF" w:themeColor="background1"/>
                          <w:sz w:val="32"/>
                          <w:szCs w:val="32"/>
                        </w:rPr>
                        <w:t>School.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D478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FC2560" wp14:editId="48193D02">
                <wp:simplePos x="0" y="0"/>
                <wp:positionH relativeFrom="column">
                  <wp:posOffset>2311400</wp:posOffset>
                </wp:positionH>
                <wp:positionV relativeFrom="paragraph">
                  <wp:posOffset>3365500</wp:posOffset>
                </wp:positionV>
                <wp:extent cx="3975100" cy="596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4020" w:rsidRPr="003939F5" w:rsidRDefault="00934020">
                            <w:pPr>
                              <w:rPr>
                                <w:rFonts w:ascii="Calisto MT" w:hAnsi="Calisto MT"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3939F5">
                              <w:rPr>
                                <w:rFonts w:ascii="Calisto MT" w:hAnsi="Calisto MT"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Text Full Name Here </w:t>
                            </w:r>
                            <w:proofErr w:type="spellStart"/>
                            <w:r w:rsidRPr="003939F5">
                              <w:rPr>
                                <w:rFonts w:ascii="Calisto MT" w:hAnsi="Calisto MT"/>
                                <w:color w:val="000000" w:themeColor="text1"/>
                                <w:sz w:val="64"/>
                                <w:szCs w:val="64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C2560" id="Text Box 8" o:spid="_x0000_s1029" type="#_x0000_t202" style="position:absolute;margin-left:182pt;margin-top:265pt;width:313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" filled="f" stroked="f" strokeweight=".5pt">
                <v:textbox>
                  <w:txbxContent>
                    <w:p w:rsidR="00934020" w:rsidRPr="003939F5" w:rsidRDefault="00934020">
                      <w:pPr>
                        <w:rPr>
                          <w:rFonts w:ascii="Calisto MT" w:hAnsi="Calisto MT"/>
                          <w:color w:val="000000" w:themeColor="text1"/>
                          <w:sz w:val="64"/>
                          <w:szCs w:val="64"/>
                        </w:rPr>
                      </w:pPr>
                      <w:r w:rsidRPr="003939F5">
                        <w:rPr>
                          <w:rFonts w:ascii="Calisto MT" w:hAnsi="Calisto MT"/>
                          <w:color w:val="000000" w:themeColor="text1"/>
                          <w:sz w:val="64"/>
                          <w:szCs w:val="64"/>
                        </w:rPr>
                        <w:t xml:space="preserve">Text Full Name Here </w:t>
                      </w:r>
                      <w:proofErr w:type="spellStart"/>
                      <w:r w:rsidRPr="003939F5">
                        <w:rPr>
                          <w:rFonts w:ascii="Calisto MT" w:hAnsi="Calisto MT"/>
                          <w:color w:val="000000" w:themeColor="text1"/>
                          <w:sz w:val="64"/>
                          <w:szCs w:val="64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D478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D8A0DF" wp14:editId="48A046E1">
                <wp:simplePos x="0" y="0"/>
                <wp:positionH relativeFrom="column">
                  <wp:posOffset>2197100</wp:posOffset>
                </wp:positionH>
                <wp:positionV relativeFrom="paragraph">
                  <wp:posOffset>4016375</wp:posOffset>
                </wp:positionV>
                <wp:extent cx="4165600" cy="34975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3497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2FC4" w:rsidRPr="00AD2FC4" w:rsidRDefault="00AD2FC4" w:rsidP="00AD2FC4">
                            <w:pPr>
                              <w:pStyle w:val="NoSpacing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AD2FC4"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  <w:t xml:space="preserve">My name is Anthonia Ogbennaya. I was born in Nigeria and spent majority of my time living there. Now I live in New York and attend Academy for Scholarship and Entrepreneurship. </w:t>
                            </w:r>
                          </w:p>
                          <w:p w:rsidR="00AD2FC4" w:rsidRPr="00AD2FC4" w:rsidRDefault="00AD2FC4" w:rsidP="00AD2FC4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AD2FC4"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D2FC4" w:rsidRPr="00AD2FC4" w:rsidRDefault="00AD2FC4" w:rsidP="00AD2FC4">
                            <w:pPr>
                              <w:pStyle w:val="NoSpacing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AD2FC4"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  <w:t xml:space="preserve">My deepest aspiration has always been to be a pediatrician, but I have experienced much difficulty in this area because I have found that knowing all of the medical terms is challenging. In addition to, I truly enjoy reading stories like manga, watching animes, singing and dancing. </w:t>
                            </w:r>
                          </w:p>
                          <w:p w:rsidR="00AD2FC4" w:rsidRPr="00AD2FC4" w:rsidRDefault="00AD2FC4" w:rsidP="00AD2FC4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</w:pPr>
                          </w:p>
                          <w:p w:rsidR="000D4784" w:rsidRPr="000D4784" w:rsidRDefault="00AD2FC4" w:rsidP="00AD2FC4">
                            <w:pPr>
                              <w:pStyle w:val="NoSpacing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AD2FC4"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  <w:t xml:space="preserve">My journey has just </w:t>
                            </w:r>
                            <w:proofErr w:type="gramStart"/>
                            <w:r w:rsidRPr="00AD2FC4"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  <w:t>begun</w:t>
                            </w:r>
                            <w:proofErr w:type="gramEnd"/>
                            <w:r w:rsidRPr="00AD2FC4">
                              <w:rPr>
                                <w:rFonts w:ascii="Times New Roman" w:hAnsi="Times New Roman" w:cs="Times New Roman"/>
                                <w:color w:val="222222"/>
                                <w:sz w:val="32"/>
                                <w:szCs w:val="32"/>
                              </w:rPr>
                              <w:t xml:space="preserve"> and I look forward to what fate has set for 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8A0DF" id="Text Box 9" o:spid="_x0000_s1030" type="#_x0000_t202" style="position:absolute;margin-left:173pt;margin-top:316.25pt;width:328pt;height:27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" fillcolor="white [3201]" stroked="f" strokeweight=".5pt">
                <v:textbox>
                  <w:txbxContent>
                    <w:p w:rsidR="00AD2FC4" w:rsidRPr="00AD2FC4" w:rsidRDefault="00AD2FC4" w:rsidP="00AD2FC4">
                      <w:pPr>
                        <w:pStyle w:val="NoSpacing"/>
                        <w:ind w:firstLine="720"/>
                        <w:jc w:val="both"/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</w:pPr>
                      <w:r w:rsidRPr="00AD2FC4"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  <w:t xml:space="preserve">My name is Anthonia Ogbennaya. I was born in Nigeria and spent majority of my time living there. Now I live in New York and attend Academy for Scholarship and Entrepreneurship. </w:t>
                      </w:r>
                    </w:p>
                    <w:p w:rsidR="00AD2FC4" w:rsidRPr="00AD2FC4" w:rsidRDefault="00AD2FC4" w:rsidP="00AD2FC4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</w:pPr>
                      <w:r w:rsidRPr="00AD2FC4"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  <w:t xml:space="preserve"> </w:t>
                      </w:r>
                    </w:p>
                    <w:p w:rsidR="00AD2FC4" w:rsidRPr="00AD2FC4" w:rsidRDefault="00AD2FC4" w:rsidP="00AD2FC4">
                      <w:pPr>
                        <w:pStyle w:val="NoSpacing"/>
                        <w:ind w:firstLine="720"/>
                        <w:jc w:val="both"/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</w:pPr>
                      <w:r w:rsidRPr="00AD2FC4"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  <w:t xml:space="preserve">My deepest aspiration has always been to be a pediatrician, but I have experienced much difficulty in this area because I have found that knowing all of the medical terms is challenging. In addition to, I truly enjoy reading stories like manga, watching animes, singing and dancing. </w:t>
                      </w:r>
                    </w:p>
                    <w:p w:rsidR="00AD2FC4" w:rsidRPr="00AD2FC4" w:rsidRDefault="00AD2FC4" w:rsidP="00AD2FC4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</w:pPr>
                    </w:p>
                    <w:p w:rsidR="000D4784" w:rsidRPr="000D4784" w:rsidRDefault="00AD2FC4" w:rsidP="00AD2FC4">
                      <w:pPr>
                        <w:pStyle w:val="NoSpacing"/>
                        <w:ind w:firstLine="720"/>
                        <w:jc w:val="both"/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</w:pPr>
                      <w:r w:rsidRPr="00AD2FC4"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  <w:t xml:space="preserve">My journey has just </w:t>
                      </w:r>
                      <w:proofErr w:type="gramStart"/>
                      <w:r w:rsidRPr="00AD2FC4"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  <w:t>begun</w:t>
                      </w:r>
                      <w:proofErr w:type="gramEnd"/>
                      <w:r w:rsidRPr="00AD2FC4">
                        <w:rPr>
                          <w:rFonts w:ascii="Times New Roman" w:hAnsi="Times New Roman" w:cs="Times New Roman"/>
                          <w:color w:val="222222"/>
                          <w:sz w:val="32"/>
                          <w:szCs w:val="32"/>
                        </w:rPr>
                        <w:t xml:space="preserve"> and I look forward to what fate has set for me.</w:t>
                      </w:r>
                    </w:p>
                  </w:txbxContent>
                </v:textbox>
              </v:shape>
            </w:pict>
          </mc:Fallback>
        </mc:AlternateContent>
      </w:r>
      <w:r w:rsidR="000D47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C0499" wp14:editId="5E7D8950">
                <wp:simplePos x="0" y="0"/>
                <wp:positionH relativeFrom="column">
                  <wp:posOffset>-444500</wp:posOffset>
                </wp:positionH>
                <wp:positionV relativeFrom="paragraph">
                  <wp:posOffset>-355600</wp:posOffset>
                </wp:positionV>
                <wp:extent cx="6896100" cy="330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30200"/>
                        </a:xfrm>
                        <a:prstGeom prst="rect">
                          <a:avLst/>
                        </a:prstGeom>
                        <a:solidFill>
                          <a:srgbClr val="4200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1AA6D" id="Rectangle 1" o:spid="_x0000_s1026" style="position:absolute;margin-left:-35pt;margin-top:-28pt;width:543pt;height: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" fillcolor="#42005d" stroked="f" strokeweight="1pt"/>
            </w:pict>
          </mc:Fallback>
        </mc:AlternateContent>
      </w:r>
      <w:r w:rsidR="0093402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8A32C0" wp14:editId="52147EF6">
                <wp:simplePos x="0" y="0"/>
                <wp:positionH relativeFrom="column">
                  <wp:posOffset>-304800</wp:posOffset>
                </wp:positionH>
                <wp:positionV relativeFrom="paragraph">
                  <wp:posOffset>38100</wp:posOffset>
                </wp:positionV>
                <wp:extent cx="6667500" cy="965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4020" w:rsidRPr="003939F5" w:rsidRDefault="00934020" w:rsidP="00934020">
                            <w:pPr>
                              <w:jc w:val="center"/>
                              <w:rPr>
                                <w:rFonts w:ascii="Calisto MT" w:hAnsi="Calisto MT"/>
                                <w:color w:val="000000" w:themeColor="text1"/>
                                <w:sz w:val="130"/>
                                <w:szCs w:val="130"/>
                              </w:rPr>
                            </w:pPr>
                            <w:r w:rsidRPr="003939F5">
                              <w:rPr>
                                <w:rFonts w:ascii="Calisto MT" w:hAnsi="Calisto MT"/>
                                <w:color w:val="000000" w:themeColor="text1"/>
                                <w:sz w:val="130"/>
                                <w:szCs w:val="130"/>
                              </w:rPr>
                              <w:t>T</w:t>
                            </w:r>
                            <w:r w:rsidR="000D4784" w:rsidRPr="003939F5">
                              <w:rPr>
                                <w:rFonts w:ascii="Calisto MT" w:hAnsi="Calisto MT"/>
                                <w:color w:val="000000" w:themeColor="text1"/>
                                <w:sz w:val="130"/>
                                <w:szCs w:val="130"/>
                              </w:rPr>
                              <w:t>ext Full</w:t>
                            </w:r>
                            <w:r w:rsidRPr="003939F5">
                              <w:rPr>
                                <w:rFonts w:ascii="Calisto MT" w:hAnsi="Calisto MT"/>
                                <w:color w:val="000000" w:themeColor="text1"/>
                                <w:sz w:val="130"/>
                                <w:szCs w:val="130"/>
                              </w:rPr>
                              <w:t xml:space="preserve"> N</w:t>
                            </w:r>
                            <w:r w:rsidR="000D4784" w:rsidRPr="003939F5">
                              <w:rPr>
                                <w:rFonts w:ascii="Calisto MT" w:hAnsi="Calisto MT"/>
                                <w:color w:val="000000" w:themeColor="text1"/>
                                <w:sz w:val="130"/>
                                <w:szCs w:val="130"/>
                              </w:rPr>
                              <w:t>ame</w:t>
                            </w:r>
                            <w:r w:rsidRPr="003939F5">
                              <w:rPr>
                                <w:rFonts w:ascii="Calisto MT" w:hAnsi="Calisto MT"/>
                                <w:color w:val="000000" w:themeColor="text1"/>
                                <w:sz w:val="130"/>
                                <w:szCs w:val="130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8A32C0" id="Text Box 7" o:spid="_x0000_s1031" type="#_x0000_t202" style="position:absolute;margin-left:-24pt;margin-top:3pt;width:525pt;height:7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" fillcolor="white [3201]" stroked="f" strokeweight=".5pt">
                <v:textbox>
                  <w:txbxContent>
                    <w:p w:rsidR="00934020" w:rsidRPr="003939F5" w:rsidRDefault="00934020" w:rsidP="00934020">
                      <w:pPr>
                        <w:jc w:val="center"/>
                        <w:rPr>
                          <w:rFonts w:ascii="Calisto MT" w:hAnsi="Calisto MT"/>
                          <w:color w:val="000000" w:themeColor="text1"/>
                          <w:sz w:val="130"/>
                          <w:szCs w:val="130"/>
                        </w:rPr>
                      </w:pPr>
                      <w:r w:rsidRPr="003939F5">
                        <w:rPr>
                          <w:rFonts w:ascii="Calisto MT" w:hAnsi="Calisto MT"/>
                          <w:color w:val="000000" w:themeColor="text1"/>
                          <w:sz w:val="130"/>
                          <w:szCs w:val="130"/>
                        </w:rPr>
                        <w:t>T</w:t>
                      </w:r>
                      <w:r w:rsidR="000D4784" w:rsidRPr="003939F5">
                        <w:rPr>
                          <w:rFonts w:ascii="Calisto MT" w:hAnsi="Calisto MT"/>
                          <w:color w:val="000000" w:themeColor="text1"/>
                          <w:sz w:val="130"/>
                          <w:szCs w:val="130"/>
                        </w:rPr>
                        <w:t>ext Full</w:t>
                      </w:r>
                      <w:r w:rsidRPr="003939F5">
                        <w:rPr>
                          <w:rFonts w:ascii="Calisto MT" w:hAnsi="Calisto MT"/>
                          <w:color w:val="000000" w:themeColor="text1"/>
                          <w:sz w:val="130"/>
                          <w:szCs w:val="130"/>
                        </w:rPr>
                        <w:t xml:space="preserve"> N</w:t>
                      </w:r>
                      <w:r w:rsidR="000D4784" w:rsidRPr="003939F5">
                        <w:rPr>
                          <w:rFonts w:ascii="Calisto MT" w:hAnsi="Calisto MT"/>
                          <w:color w:val="000000" w:themeColor="text1"/>
                          <w:sz w:val="130"/>
                          <w:szCs w:val="130"/>
                        </w:rPr>
                        <w:t>ame</w:t>
                      </w:r>
                      <w:r w:rsidRPr="003939F5">
                        <w:rPr>
                          <w:rFonts w:ascii="Calisto MT" w:hAnsi="Calisto MT"/>
                          <w:color w:val="000000" w:themeColor="text1"/>
                          <w:sz w:val="130"/>
                          <w:szCs w:val="130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 w:rsidR="0093402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CE040" wp14:editId="6243C3C0">
                <wp:simplePos x="0" y="0"/>
                <wp:positionH relativeFrom="column">
                  <wp:posOffset>-444500</wp:posOffset>
                </wp:positionH>
                <wp:positionV relativeFrom="paragraph">
                  <wp:posOffset>7594600</wp:posOffset>
                </wp:positionV>
                <wp:extent cx="6896100" cy="13716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371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05A19" id="Rectangle 4" o:spid="_x0000_s1026" style="position:absolute;margin-left:-35pt;margin-top:598pt;width:543pt;height:10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" fillcolor="black [3213]" stroked="f" strokeweight="1pt"/>
            </w:pict>
          </mc:Fallback>
        </mc:AlternateContent>
      </w:r>
      <w:r w:rsidR="0093402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9880C" wp14:editId="54A51265">
                <wp:simplePos x="0" y="0"/>
                <wp:positionH relativeFrom="column">
                  <wp:posOffset>-444500</wp:posOffset>
                </wp:positionH>
                <wp:positionV relativeFrom="paragraph">
                  <wp:posOffset>2451100</wp:posOffset>
                </wp:positionV>
                <wp:extent cx="6896100" cy="508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50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900CF" id="Rectangle 3" o:spid="_x0000_s1026" style="position:absolute;margin-left:-35pt;margin-top:193pt;width:543pt;height:4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" fillcolor="black [3213]" stroked="f" strokeweight="1pt"/>
            </w:pict>
          </mc:Fallback>
        </mc:AlternateContent>
      </w:r>
      <w:r w:rsidR="009340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F84F5" wp14:editId="4D2D50B2">
                <wp:simplePos x="0" y="0"/>
                <wp:positionH relativeFrom="column">
                  <wp:posOffset>-444500</wp:posOffset>
                </wp:positionH>
                <wp:positionV relativeFrom="paragraph">
                  <wp:posOffset>1079500</wp:posOffset>
                </wp:positionV>
                <wp:extent cx="6896100" cy="13716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371600"/>
                        </a:xfrm>
                        <a:prstGeom prst="rect">
                          <a:avLst/>
                        </a:prstGeom>
                        <a:solidFill>
                          <a:srgbClr val="4200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9B820" id="Rectangle 2" o:spid="_x0000_s1026" style="position:absolute;margin-left:-35pt;margin-top:85pt;width:543pt;height:10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" fillcolor="#42005d" stroked="f" strokeweight="1pt"/>
            </w:pict>
          </mc:Fallback>
        </mc:AlternateContent>
      </w:r>
    </w:p>
    <w:sectPr w:rsidR="00A376D1" w:rsidSect="00E37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F5"/>
    <w:rsid w:val="00051F1A"/>
    <w:rsid w:val="000D4784"/>
    <w:rsid w:val="003939F5"/>
    <w:rsid w:val="003D5EBC"/>
    <w:rsid w:val="0049656B"/>
    <w:rsid w:val="00546E90"/>
    <w:rsid w:val="00934020"/>
    <w:rsid w:val="00AD2FC4"/>
    <w:rsid w:val="00AF7DFD"/>
    <w:rsid w:val="00D0393E"/>
    <w:rsid w:val="00DC7CD8"/>
    <w:rsid w:val="00DE1EC1"/>
    <w:rsid w:val="00E377F2"/>
    <w:rsid w:val="00EB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2D9A"/>
  <w15:chartTrackingRefBased/>
  <w15:docId w15:val="{42AE60CF-93E2-1345-AB46-3FDFC448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34020"/>
    <w:pPr>
      <w:spacing w:line="1320" w:lineRule="exact"/>
      <w:jc w:val="center"/>
    </w:pPr>
    <w:rPr>
      <w:rFonts w:asciiTheme="majorHAnsi" w:eastAsiaTheme="majorEastAsia" w:hAnsiTheme="majorHAnsi" w:cstheme="majorBidi"/>
      <w:color w:val="E7E6E6" w:themeColor="background2"/>
      <w:sz w:val="1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4020"/>
    <w:rPr>
      <w:rFonts w:asciiTheme="majorHAnsi" w:eastAsiaTheme="majorEastAsia" w:hAnsiTheme="majorHAnsi" w:cstheme="majorBidi"/>
      <w:color w:val="E7E6E6" w:themeColor="background2"/>
      <w:sz w:val="128"/>
      <w:szCs w:val="52"/>
    </w:rPr>
  </w:style>
  <w:style w:type="paragraph" w:styleId="NoSpacing">
    <w:name w:val="No Spacing"/>
    <w:uiPriority w:val="1"/>
    <w:qFormat/>
    <w:rsid w:val="009340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leygray/Desktop/BCC%20Prep%20Female%20Stor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BCC Prep Female Story Template.dotx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JODELLE.KING@lc.cuny.edu</dc:creator>
  <cp:keywords/>
  <dc:description/>
  <cp:lastModifiedBy>JODELLE.KING@lc.cuny.edu</cp:lastModifiedBy>
  <cp:revision>1</cp:revision>
  <dcterms:created xsi:type="dcterms:W3CDTF">2018-11-23T06:42:00Z</dcterms:created>
  <dcterms:modified xsi:type="dcterms:W3CDTF">2018-11-23T06:43:00Z</dcterms:modified>
</cp:coreProperties>
</file>